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4A4236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F631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tạm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thời</w:t>
            </w:r>
            <w:proofErr w:type="spellEnd"/>
            <w:r w:rsidR="004A42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Repeat Inter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D26C4C" w:rsidRDefault="00D26C4C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Repeat Inter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06/11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11G1 sang 11G2.</w:t>
      </w:r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06/11.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cũ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32" w:rsidRDefault="00201132" w:rsidP="009E782B">
      <w:pPr>
        <w:spacing w:after="0"/>
      </w:pPr>
      <w:r>
        <w:separator/>
      </w:r>
    </w:p>
  </w:endnote>
  <w:endnote w:type="continuationSeparator" w:id="0">
    <w:p w:rsidR="00201132" w:rsidRDefault="00201132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E233CE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233CE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E233CE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D26C4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E233CE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E233CE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E233CE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D26C4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E233CE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32" w:rsidRDefault="00201132" w:rsidP="009E782B">
      <w:pPr>
        <w:spacing w:after="0"/>
      </w:pPr>
      <w:r>
        <w:separator/>
      </w:r>
    </w:p>
  </w:footnote>
  <w:footnote w:type="continuationSeparator" w:id="0">
    <w:p w:rsidR="00201132" w:rsidRDefault="00201132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3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584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0F8-946A-4936-9AFE-BE953373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3</cp:revision>
  <cp:lastPrinted>2012-10-12T03:42:00Z</cp:lastPrinted>
  <dcterms:created xsi:type="dcterms:W3CDTF">2012-10-29T05:29:00Z</dcterms:created>
  <dcterms:modified xsi:type="dcterms:W3CDTF">2012-10-29T05:35:00Z</dcterms:modified>
</cp:coreProperties>
</file>